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54" w:rsidRPr="006644E0" w:rsidRDefault="009F6C54" w:rsidP="009F6C5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nl-BE"/>
        </w:rPr>
      </w:pPr>
      <w:r w:rsidRPr="006644E0">
        <w:rPr>
          <w:rFonts w:asciiTheme="minorHAnsi" w:hAnsiTheme="minorHAnsi" w:cstheme="minorHAnsi"/>
          <w:b/>
          <w:sz w:val="22"/>
          <w:szCs w:val="22"/>
          <w:lang w:val="nl-BE"/>
        </w:rPr>
        <w:t>Voorwaarden voor een behandeling met een MRA</w:t>
      </w:r>
    </w:p>
    <w:p w:rsidR="009F6C54" w:rsidRDefault="009F6C54" w:rsidP="009F6C5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:rsidR="001F26FB" w:rsidRPr="001F26FB" w:rsidRDefault="001F26FB" w:rsidP="001F26FB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snapToGrid w:val="0"/>
          <w:spacing w:val="-3"/>
          <w:lang w:val="nl-BE"/>
        </w:rPr>
      </w:pPr>
      <w:r w:rsidRPr="001F26FB">
        <w:rPr>
          <w:rFonts w:eastAsia="Times New Roman" w:cstheme="minorHAnsi"/>
          <w:snapToGrid w:val="0"/>
          <w:spacing w:val="-3"/>
          <w:lang w:val="nl-BE"/>
        </w:rPr>
        <w:t xml:space="preserve">Een slaaponderzoek (polysomnografisch onderzoek = PSG) toont </w:t>
      </w:r>
      <w:r w:rsidRPr="001F26FB">
        <w:rPr>
          <w:rFonts w:eastAsiaTheme="minorEastAsia" w:cstheme="minorHAnsi"/>
          <w:spacing w:val="-3"/>
          <w:lang w:val="nl-BE"/>
        </w:rPr>
        <w:t>een obstructieve apneu-hypopneu index (OAHI) aan van ≥ 15,00/uur.</w:t>
      </w:r>
    </w:p>
    <w:p w:rsidR="001F26FB" w:rsidRDefault="001F26FB" w:rsidP="009F6C5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:rsidR="008C2BBE" w:rsidRPr="00B359CE" w:rsidRDefault="008C2BBE" w:rsidP="009F6C5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B359CE">
        <w:rPr>
          <w:rFonts w:asciiTheme="minorHAnsi" w:hAnsiTheme="minorHAnsi" w:cstheme="minorHAnsi"/>
          <w:sz w:val="22"/>
          <w:szCs w:val="22"/>
          <w:lang w:val="nl-BE"/>
        </w:rPr>
        <w:t>De OAHI is het gemiddeld aantal obstructieve en geme</w:t>
      </w:r>
      <w:r>
        <w:rPr>
          <w:rFonts w:asciiTheme="minorHAnsi" w:hAnsiTheme="minorHAnsi" w:cstheme="minorHAnsi"/>
          <w:sz w:val="22"/>
          <w:szCs w:val="22"/>
          <w:lang w:val="nl-BE"/>
        </w:rPr>
        <w:t>ngde apneus + obstructieve hypo</w:t>
      </w:r>
      <w:r w:rsidRPr="00B359CE">
        <w:rPr>
          <w:rFonts w:asciiTheme="minorHAnsi" w:hAnsiTheme="minorHAnsi" w:cstheme="minorHAnsi"/>
          <w:sz w:val="22"/>
          <w:szCs w:val="22"/>
          <w:lang w:val="nl-BE"/>
        </w:rPr>
        <w:t xml:space="preserve">pneus per 60 minuten bij EEG geregistreerde slaap. Voor de bepaling van dit gemiddelde houdt men rekening met de som van het totaal aantal obstructieve en gemengde apneus + het totaal aantal obstructieve hypopneus (= a) gedurende het totaal aantal minuten bij EEG geregistreerde slaap (= b). </w:t>
      </w:r>
    </w:p>
    <w:p w:rsidR="008C2BBE" w:rsidRDefault="008C2BBE" w:rsidP="009F6C5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B359CE">
        <w:rPr>
          <w:rFonts w:asciiTheme="minorHAnsi" w:hAnsiTheme="minorHAnsi" w:cstheme="minorHAnsi"/>
          <w:sz w:val="22"/>
          <w:szCs w:val="22"/>
          <w:lang w:val="nl-BE"/>
        </w:rPr>
        <w:t>De OAHI = (a/b) x 60.</w:t>
      </w:r>
    </w:p>
    <w:p w:rsidR="001022E1" w:rsidRPr="009F6C54" w:rsidRDefault="001022E1" w:rsidP="009F6C54">
      <w:pPr>
        <w:spacing w:after="0" w:line="240" w:lineRule="auto"/>
        <w:jc w:val="both"/>
        <w:rPr>
          <w:lang w:val="nl-BE"/>
        </w:rPr>
      </w:pPr>
    </w:p>
    <w:p w:rsidR="009F6C54" w:rsidRPr="009F6C54" w:rsidRDefault="009F6C54" w:rsidP="009F6C54">
      <w:pPr>
        <w:spacing w:after="0" w:line="240" w:lineRule="auto"/>
        <w:jc w:val="both"/>
        <w:rPr>
          <w:lang w:val="nl-BE"/>
        </w:rPr>
      </w:pPr>
      <w:r w:rsidRPr="009F6C54">
        <w:rPr>
          <w:lang w:val="nl-BE"/>
        </w:rPr>
        <w:t xml:space="preserve">Als er bij u een adenotonsillectomie verricht wordt, wordt </w:t>
      </w:r>
      <w:bookmarkStart w:id="0" w:name="_GoBack"/>
      <w:bookmarkEnd w:id="0"/>
      <w:r w:rsidRPr="009F6C54">
        <w:rPr>
          <w:lang w:val="nl-BE"/>
        </w:rPr>
        <w:t>na minimum drie maanden het resultaat van de adenotonsillectomie voor de nachtelijke ademhaling en zuurstofsaturatie geëvalueerd en wordt nadien pas, zo beantwoord wordt aan de criteria inzake</w:t>
      </w:r>
      <w:r w:rsidR="00B91B2F">
        <w:rPr>
          <w:lang w:val="nl-BE"/>
        </w:rPr>
        <w:t xml:space="preserve"> OAHI, een behandeling met </w:t>
      </w:r>
      <w:r w:rsidR="008E7995">
        <w:rPr>
          <w:lang w:val="nl-BE"/>
        </w:rPr>
        <w:t xml:space="preserve">een </w:t>
      </w:r>
      <w:r w:rsidR="00B91B2F">
        <w:rPr>
          <w:lang w:val="nl-BE"/>
        </w:rPr>
        <w:t>MRA</w:t>
      </w:r>
      <w:r w:rsidRPr="009F6C54">
        <w:rPr>
          <w:lang w:val="nl-BE"/>
        </w:rPr>
        <w:t xml:space="preserve"> ingesteld.  </w:t>
      </w:r>
    </w:p>
    <w:p w:rsidR="009F6C54" w:rsidRPr="009F6C54" w:rsidRDefault="009F6C54" w:rsidP="009F6C54">
      <w:pPr>
        <w:spacing w:after="0" w:line="240" w:lineRule="auto"/>
        <w:jc w:val="both"/>
        <w:rPr>
          <w:lang w:val="nl-BE"/>
        </w:rPr>
      </w:pPr>
    </w:p>
    <w:sectPr w:rsidR="009F6C54" w:rsidRPr="009F6C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BE"/>
    <w:rsid w:val="001022E1"/>
    <w:rsid w:val="001F26FB"/>
    <w:rsid w:val="006644E0"/>
    <w:rsid w:val="008C2BBE"/>
    <w:rsid w:val="008E7995"/>
    <w:rsid w:val="00901E40"/>
    <w:rsid w:val="00966C54"/>
    <w:rsid w:val="009F6C54"/>
    <w:rsid w:val="00B9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2B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2B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20</Value>
      <Value>71</Value>
      <Value>24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AB17C-329A-4486-8874-B8468DDA7831}"/>
</file>

<file path=customXml/itemProps2.xml><?xml version="1.0" encoding="utf-8"?>
<ds:datastoreItem xmlns:ds="http://schemas.openxmlformats.org/officeDocument/2006/customXml" ds:itemID="{E69A0A89-662A-4EEB-8C11-B051409A9011}"/>
</file>

<file path=customXml/itemProps3.xml><?xml version="1.0" encoding="utf-8"?>
<ds:datastoreItem xmlns:ds="http://schemas.openxmlformats.org/officeDocument/2006/customXml" ds:itemID="{5F3594DA-6F4E-4D62-86C5-86C58CC5BCA1}"/>
</file>

<file path=docProps/app.xml><?xml version="1.0" encoding="utf-8"?>
<Properties xmlns="http://schemas.openxmlformats.org/officeDocument/2006/extended-properties" xmlns:vt="http://schemas.openxmlformats.org/officeDocument/2006/docPropsVTypes">
  <Template>BA0FBCA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deze waarde (OAHI)</dc:title>
  <dc:creator>Valérie De Meue</dc:creator>
  <cp:lastModifiedBy>Valérie De Meue</cp:lastModifiedBy>
  <cp:revision>8</cp:revision>
  <dcterms:created xsi:type="dcterms:W3CDTF">2016-12-14T13:22:00Z</dcterms:created>
  <dcterms:modified xsi:type="dcterms:W3CDTF">2017-12-19T07:33:00Z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20;#Citoyen|3d4050dd-0cb5-49a7-892e-7750ff79cdf8;#24;#Mutualités|a6cbed05-adf5-4226-bcb7-ef5cdc788bf2;#71;#Centre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