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6E4C52" w:rsidTr="00A11C2E">
        <w:trPr>
          <w:trHeight w:val="1831"/>
        </w:trPr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  <w:bookmarkStart w:id="0" w:name="_GoBack"/>
            <w:bookmarkEnd w:id="0"/>
          </w:p>
          <w:p w:rsidR="00447134" w:rsidRPr="006E4C52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  <w:r w:rsidRPr="006E4C52">
              <w:rPr>
                <w:noProof/>
                <w:lang w:val="fr-BE" w:eastAsia="fr-BE"/>
              </w:rPr>
              <w:drawing>
                <wp:inline distT="0" distB="0" distL="0" distR="0" wp14:anchorId="65083D4F" wp14:editId="0824F74A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:rsidR="0054674C" w:rsidRPr="006E4C52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625D23" w:rsidRPr="006E4C52" w:rsidRDefault="00625D23" w:rsidP="00625D2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E4C52">
              <w:rPr>
                <w:rFonts w:asciiTheme="minorHAnsi" w:hAnsiTheme="minorHAnsi"/>
                <w:b/>
                <w:sz w:val="28"/>
                <w:szCs w:val="28"/>
              </w:rPr>
              <w:t>Didactisch materiaal e-learning</w:t>
            </w:r>
            <w:r w:rsidR="000A64F9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0A64F9" w:rsidRPr="000A64F9">
              <w:rPr>
                <w:rFonts w:asciiTheme="minorHAnsi" w:hAnsiTheme="minorHAnsi"/>
                <w:b/>
                <w:sz w:val="28"/>
                <w:szCs w:val="28"/>
              </w:rPr>
              <w:t>in het kader van de accreditering van artsen en apothekers-biologen</w:t>
            </w:r>
          </w:p>
          <w:p w:rsidR="00980975" w:rsidRPr="006E4C52" w:rsidRDefault="00980975" w:rsidP="00173E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8E53EF" w:rsidRPr="006E4C52" w:rsidRDefault="008E53EF" w:rsidP="00980975">
      <w:pPr>
        <w:rPr>
          <w:rFonts w:asciiTheme="minorHAnsi" w:hAnsiTheme="minorHAnsi"/>
          <w:b/>
          <w:caps/>
          <w:sz w:val="22"/>
          <w:szCs w:val="22"/>
        </w:rPr>
      </w:pPr>
    </w:p>
    <w:p w:rsidR="00625D23" w:rsidRPr="006E4C52" w:rsidRDefault="00625D23" w:rsidP="00625D23">
      <w:pPr>
        <w:tabs>
          <w:tab w:val="left" w:pos="1170"/>
        </w:tabs>
        <w:spacing w:line="0" w:lineRule="atLeas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E4C52">
        <w:rPr>
          <w:rFonts w:asciiTheme="minorHAnsi" w:hAnsiTheme="minorHAnsi" w:cstheme="minorHAnsi"/>
          <w:i/>
          <w:sz w:val="22"/>
          <w:szCs w:val="22"/>
        </w:rPr>
        <w:t>Gelieve dit formulier in te vullen voor elk actueel aangeboden module</w:t>
      </w:r>
    </w:p>
    <w:p w:rsidR="003C17BE" w:rsidRPr="006E4C52" w:rsidRDefault="003C17BE" w:rsidP="00980975">
      <w:pPr>
        <w:rPr>
          <w:rFonts w:asciiTheme="minorHAnsi" w:hAnsiTheme="minorHAnsi"/>
          <w:b/>
          <w:caps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41"/>
        <w:gridCol w:w="3317"/>
        <w:gridCol w:w="3175"/>
        <w:gridCol w:w="29"/>
      </w:tblGrid>
      <w:tr w:rsidR="00625D23" w:rsidRPr="006E4C52" w:rsidTr="00625D23">
        <w:trPr>
          <w:trHeight w:val="647"/>
        </w:trPr>
        <w:tc>
          <w:tcPr>
            <w:tcW w:w="4253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EE4921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25D23" w:rsidRPr="006E4C52" w:rsidRDefault="00625D23" w:rsidP="00EE4921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E4C52">
              <w:rPr>
                <w:rFonts w:asciiTheme="minorHAnsi" w:hAnsiTheme="minorHAnsi"/>
                <w:b/>
                <w:sz w:val="22"/>
                <w:szCs w:val="22"/>
              </w:rPr>
              <w:t>Activiteitsnummer:</w:t>
            </w:r>
          </w:p>
          <w:p w:rsidR="00625D23" w:rsidRPr="006E4C52" w:rsidRDefault="00625D23" w:rsidP="00EE4921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EE4921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25D23" w:rsidRPr="006E4C52" w:rsidRDefault="00625D23" w:rsidP="00EE492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E4C52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625D23" w:rsidRPr="006E4C52" w:rsidTr="00625D23">
        <w:trPr>
          <w:trHeight w:val="647"/>
        </w:trPr>
        <w:tc>
          <w:tcPr>
            <w:tcW w:w="4253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25D23" w:rsidRPr="006E4C52" w:rsidRDefault="00625D23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E4C52">
              <w:rPr>
                <w:rFonts w:asciiTheme="minorHAnsi" w:hAnsiTheme="minorHAnsi"/>
                <w:b/>
                <w:sz w:val="22"/>
                <w:szCs w:val="22"/>
              </w:rPr>
              <w:t>Titel:</w:t>
            </w:r>
          </w:p>
          <w:p w:rsidR="00625D23" w:rsidRPr="006E4C52" w:rsidRDefault="00625D23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25D23" w:rsidRPr="006E4C52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E4C52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625D23" w:rsidRPr="006E4C52" w:rsidTr="00625D23">
        <w:tblPrEx>
          <w:tblBorders>
            <w:top w:val="single" w:sz="8" w:space="0" w:color="31849B" w:themeColor="accent5" w:themeShade="BF"/>
            <w:left w:val="single" w:sz="8" w:space="0" w:color="31849B" w:themeColor="accent5" w:themeShade="BF"/>
            <w:bottom w:val="single" w:sz="8" w:space="0" w:color="31849B" w:themeColor="accent5" w:themeShade="BF"/>
            <w:right w:val="single" w:sz="8" w:space="0" w:color="31849B" w:themeColor="accent5" w:themeShade="BF"/>
            <w:insideH w:val="thickThinLargeGap" w:sz="24" w:space="0" w:color="auto"/>
            <w:insideV w:val="thickThinLargeGap" w:sz="24" w:space="0" w:color="auto"/>
          </w:tblBorders>
        </w:tblPrEx>
        <w:trPr>
          <w:trHeight w:val="2218"/>
        </w:trPr>
        <w:tc>
          <w:tcPr>
            <w:tcW w:w="10774" w:type="dxa"/>
            <w:gridSpan w:val="6"/>
            <w:tcBorders>
              <w:top w:val="single" w:sz="8" w:space="0" w:color="31849B" w:themeColor="accent5" w:themeShade="BF"/>
              <w:bottom w:val="thickThinLargeGap" w:sz="24" w:space="0" w:color="31849B" w:themeColor="accent5" w:themeShade="BF"/>
            </w:tcBorders>
          </w:tcPr>
          <w:p w:rsidR="00625D23" w:rsidRPr="006E4C52" w:rsidRDefault="00625D23" w:rsidP="00625D23">
            <w:pPr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25D23" w:rsidRPr="006E4C52" w:rsidRDefault="00625D23" w:rsidP="00625D23">
            <w:pPr>
              <w:tabs>
                <w:tab w:val="left" w:pos="712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b/>
                <w:sz w:val="22"/>
                <w:szCs w:val="22"/>
              </w:rPr>
              <w:t>Inhoud:</w:t>
            </w:r>
          </w:p>
          <w:p w:rsidR="00625D23" w:rsidRPr="006E4C52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25D23" w:rsidRPr="006E4C52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25D23" w:rsidRPr="006E4C52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25D23" w:rsidRPr="006E4C52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25D23" w:rsidRPr="006E4C52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25D23" w:rsidRPr="006E4C52" w:rsidRDefault="00625D23" w:rsidP="00625D23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5D23" w:rsidRPr="006E4C52" w:rsidTr="00625D23">
        <w:trPr>
          <w:trHeight w:val="647"/>
        </w:trPr>
        <w:tc>
          <w:tcPr>
            <w:tcW w:w="4253" w:type="dxa"/>
            <w:gridSpan w:val="3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25D23" w:rsidRPr="006E4C52" w:rsidRDefault="00625D23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E4C52">
              <w:rPr>
                <w:rFonts w:asciiTheme="minorHAnsi" w:hAnsiTheme="minorHAnsi"/>
                <w:b/>
                <w:sz w:val="22"/>
                <w:szCs w:val="22"/>
              </w:rPr>
              <w:t>Startjaar:</w:t>
            </w:r>
          </w:p>
          <w:p w:rsidR="00625D23" w:rsidRPr="006E4C52" w:rsidRDefault="00625D23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25D23" w:rsidRPr="006E4C52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E4C52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625D23" w:rsidRPr="006E4C52" w:rsidTr="00625D23">
        <w:trPr>
          <w:trHeight w:val="647"/>
        </w:trPr>
        <w:tc>
          <w:tcPr>
            <w:tcW w:w="10774" w:type="dxa"/>
            <w:gridSpan w:val="6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tabs>
                <w:tab w:val="left" w:pos="7121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25D23" w:rsidRPr="006E4C52" w:rsidRDefault="00625D23" w:rsidP="00625D2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 w:rsidRPr="006E4C52">
              <w:rPr>
                <w:rFonts w:asciiTheme="minorHAnsi" w:hAnsiTheme="minorHAnsi"/>
                <w:b/>
                <w:sz w:val="22"/>
                <w:szCs w:val="22"/>
              </w:rPr>
              <w:t>Auteurs:</w:t>
            </w:r>
            <w:r w:rsidRPr="006E4C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25D23" w:rsidRPr="006E4C52" w:rsidTr="00861C29">
        <w:trPr>
          <w:gridAfter w:val="1"/>
          <w:wAfter w:w="29" w:type="dxa"/>
          <w:trHeight w:val="647"/>
        </w:trPr>
        <w:tc>
          <w:tcPr>
            <w:tcW w:w="5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ind w:righ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25D23" w:rsidRPr="006E4C52" w:rsidRDefault="00625D23" w:rsidP="00625D23">
            <w:pPr>
              <w:ind w:righ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4C52">
              <w:rPr>
                <w:rFonts w:asciiTheme="minorHAnsi" w:hAnsiTheme="minorHAnsi"/>
                <w:b/>
                <w:sz w:val="22"/>
                <w:szCs w:val="22"/>
              </w:rPr>
              <w:t>Naam en voornaam</w:t>
            </w:r>
          </w:p>
        </w:tc>
        <w:tc>
          <w:tcPr>
            <w:tcW w:w="3458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ind w:righ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25D23" w:rsidRPr="006E4C52" w:rsidRDefault="00625D23" w:rsidP="00625D23">
            <w:pPr>
              <w:ind w:righ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C52">
              <w:rPr>
                <w:rFonts w:asciiTheme="minorHAnsi" w:hAnsiTheme="minorHAnsi"/>
                <w:b/>
                <w:sz w:val="22"/>
                <w:szCs w:val="22"/>
              </w:rPr>
              <w:t>RIZIV-nummer</w:t>
            </w:r>
          </w:p>
        </w:tc>
        <w:tc>
          <w:tcPr>
            <w:tcW w:w="317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tabs>
                <w:tab w:val="left" w:pos="712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25D23" w:rsidRPr="006E4C52" w:rsidRDefault="00625D23" w:rsidP="00625D23">
            <w:pPr>
              <w:tabs>
                <w:tab w:val="left" w:pos="712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4C52">
              <w:rPr>
                <w:rFonts w:asciiTheme="minorHAnsi" w:hAnsiTheme="minorHAnsi"/>
                <w:b/>
                <w:sz w:val="22"/>
                <w:szCs w:val="22"/>
              </w:rPr>
              <w:t>Kwalificatie</w:t>
            </w:r>
          </w:p>
        </w:tc>
      </w:tr>
      <w:tr w:rsidR="00625D23" w:rsidRPr="006E4C52" w:rsidTr="00861C29">
        <w:trPr>
          <w:gridAfter w:val="1"/>
          <w:wAfter w:w="29" w:type="dxa"/>
          <w:trHeight w:val="647"/>
        </w:trPr>
        <w:tc>
          <w:tcPr>
            <w:tcW w:w="5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E4C52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58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5D23" w:rsidRPr="006E4C52" w:rsidTr="00861C29">
        <w:trPr>
          <w:gridAfter w:val="1"/>
          <w:wAfter w:w="29" w:type="dxa"/>
          <w:trHeight w:val="647"/>
        </w:trPr>
        <w:tc>
          <w:tcPr>
            <w:tcW w:w="5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25D23" w:rsidRPr="006E4C52" w:rsidRDefault="00625D23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E4C52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58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5D23" w:rsidRPr="006E4C52" w:rsidTr="00861C29">
        <w:trPr>
          <w:gridAfter w:val="1"/>
          <w:wAfter w:w="29" w:type="dxa"/>
          <w:trHeight w:val="647"/>
        </w:trPr>
        <w:tc>
          <w:tcPr>
            <w:tcW w:w="5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25D23" w:rsidRPr="006E4C52" w:rsidRDefault="00625D23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E4C52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58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5D23" w:rsidRPr="006E4C52" w:rsidTr="00861C29">
        <w:trPr>
          <w:gridAfter w:val="1"/>
          <w:wAfter w:w="29" w:type="dxa"/>
          <w:trHeight w:val="647"/>
        </w:trPr>
        <w:tc>
          <w:tcPr>
            <w:tcW w:w="5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25D23" w:rsidRPr="006E4C52" w:rsidRDefault="00625D23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E4C52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58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5D23" w:rsidRPr="006E4C52" w:rsidTr="00861C29">
        <w:trPr>
          <w:gridAfter w:val="1"/>
          <w:wAfter w:w="29" w:type="dxa"/>
          <w:trHeight w:val="647"/>
        </w:trPr>
        <w:tc>
          <w:tcPr>
            <w:tcW w:w="5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25D23" w:rsidRPr="006E4C52" w:rsidRDefault="00625D23" w:rsidP="00625D2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E4C52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58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625D2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5D23" w:rsidRPr="006E4C52" w:rsidTr="00A1733D">
        <w:trPr>
          <w:gridAfter w:val="1"/>
          <w:wAfter w:w="29" w:type="dxa"/>
          <w:trHeight w:val="647"/>
        </w:trPr>
        <w:tc>
          <w:tcPr>
            <w:tcW w:w="10745" w:type="dxa"/>
            <w:gridSpan w:val="5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  <w:vAlign w:val="center"/>
          </w:tcPr>
          <w:p w:rsidR="00625D23" w:rsidRPr="006E4C52" w:rsidRDefault="00625D23" w:rsidP="00625D2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Kwalificatie dient enkel gespecificeerd te worden zo de redacteur niet over Rizivnummer beschikt. </w:t>
            </w:r>
          </w:p>
          <w:p w:rsidR="00625D23" w:rsidRPr="006E4C52" w:rsidRDefault="00625D23" w:rsidP="00625D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25D23" w:rsidRPr="006E4C52" w:rsidRDefault="00625D23" w:rsidP="00625D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 xml:space="preserve">Opgave veronderstelt een volledige verklaring betreffende bestaande of mogelijke belangenconflicten in hoofde van alle opgesomde personen. Gelieve deze belangenconflicten te specificeren indien toepasselijk: </w:t>
            </w:r>
          </w:p>
          <w:p w:rsidR="00625D23" w:rsidRPr="006E4C52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25D23" w:rsidRPr="006E4C52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25D23" w:rsidRPr="006E4C52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25D23" w:rsidRPr="006E4C52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25D23" w:rsidRPr="006E4C52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:rsidR="009D239F" w:rsidRPr="006E4C52" w:rsidRDefault="009D239F" w:rsidP="00980975">
      <w:pPr>
        <w:rPr>
          <w:rFonts w:asciiTheme="minorHAnsi" w:hAnsiTheme="minorHAnsi"/>
          <w:b/>
          <w:caps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625D23" w:rsidRPr="006E4C52" w:rsidTr="00EE4921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EE4921">
            <w:pPr>
              <w:ind w:righ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25D23" w:rsidRPr="006E4C52" w:rsidRDefault="00625D23" w:rsidP="00EE4921">
            <w:pPr>
              <w:ind w:righ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b/>
                <w:sz w:val="22"/>
                <w:szCs w:val="22"/>
              </w:rPr>
              <w:t>Doelgroep:</w:t>
            </w:r>
          </w:p>
          <w:p w:rsidR="00625D23" w:rsidRPr="006E4C52" w:rsidRDefault="00625D23" w:rsidP="00EE4921">
            <w:pPr>
              <w:ind w:righ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EE4921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25D23" w:rsidRPr="006E4C52" w:rsidRDefault="00625D23" w:rsidP="00625D23">
            <w:pPr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>O Artsen</w:t>
            </w:r>
          </w:p>
          <w:p w:rsidR="00625D23" w:rsidRPr="006E4C52" w:rsidRDefault="00625D23" w:rsidP="00625D23">
            <w:pPr>
              <w:tabs>
                <w:tab w:val="clear" w:pos="3969"/>
                <w:tab w:val="left" w:leader="dot" w:pos="5447"/>
              </w:tabs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>O (en) anderen:</w:t>
            </w: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25D23" w:rsidRPr="006E4C52" w:rsidRDefault="00625D23" w:rsidP="00EE492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1C29" w:rsidRPr="006E4C52" w:rsidTr="00EE4921">
        <w:tblPrEx>
          <w:tblBorders>
            <w:top w:val="single" w:sz="8" w:space="0" w:color="31849B" w:themeColor="accent5" w:themeShade="BF"/>
            <w:left w:val="single" w:sz="8" w:space="0" w:color="31849B" w:themeColor="accent5" w:themeShade="BF"/>
            <w:bottom w:val="single" w:sz="8" w:space="0" w:color="31849B" w:themeColor="accent5" w:themeShade="BF"/>
            <w:right w:val="single" w:sz="8" w:space="0" w:color="31849B" w:themeColor="accent5" w:themeShade="BF"/>
            <w:insideH w:val="thickThinLargeGap" w:sz="24" w:space="0" w:color="auto"/>
            <w:insideV w:val="thickThinLargeGap" w:sz="24" w:space="0" w:color="auto"/>
          </w:tblBorders>
        </w:tblPrEx>
        <w:trPr>
          <w:trHeight w:val="2218"/>
        </w:trPr>
        <w:tc>
          <w:tcPr>
            <w:tcW w:w="10774" w:type="dxa"/>
            <w:gridSpan w:val="2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861C29" w:rsidRPr="006E4C52" w:rsidRDefault="00861C29" w:rsidP="00EE4921">
            <w:pPr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1C29" w:rsidRPr="006E4C52" w:rsidRDefault="00625D23" w:rsidP="00EE4921">
            <w:pPr>
              <w:tabs>
                <w:tab w:val="left" w:pos="712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b/>
                <w:sz w:val="22"/>
                <w:szCs w:val="22"/>
              </w:rPr>
              <w:t>Leerbehoeften en verwacht leerresultaat:</w:t>
            </w:r>
          </w:p>
          <w:p w:rsidR="00861C29" w:rsidRPr="006E4C52" w:rsidRDefault="00861C29" w:rsidP="00861C2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861C29" w:rsidRPr="006E4C52" w:rsidRDefault="00861C29" w:rsidP="00861C2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861C29" w:rsidRPr="006E4C52" w:rsidRDefault="00861C29" w:rsidP="00861C2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861C29" w:rsidRPr="006E4C52" w:rsidRDefault="00861C29" w:rsidP="00861C2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861C29" w:rsidRPr="006E4C52" w:rsidRDefault="00861C29" w:rsidP="00861C2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861C29" w:rsidRPr="006E4C52" w:rsidRDefault="00861C29" w:rsidP="00EE4921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5D23" w:rsidRPr="006E4C52" w:rsidTr="00EE4921">
        <w:tblPrEx>
          <w:tblBorders>
            <w:top w:val="single" w:sz="8" w:space="0" w:color="31849B" w:themeColor="accent5" w:themeShade="BF"/>
            <w:left w:val="single" w:sz="8" w:space="0" w:color="31849B" w:themeColor="accent5" w:themeShade="BF"/>
            <w:bottom w:val="single" w:sz="8" w:space="0" w:color="31849B" w:themeColor="accent5" w:themeShade="BF"/>
            <w:right w:val="single" w:sz="8" w:space="0" w:color="31849B" w:themeColor="accent5" w:themeShade="BF"/>
            <w:insideH w:val="thickThinLargeGap" w:sz="24" w:space="0" w:color="auto"/>
            <w:insideV w:val="thickThinLargeGap" w:sz="24" w:space="0" w:color="auto"/>
          </w:tblBorders>
        </w:tblPrEx>
        <w:trPr>
          <w:trHeight w:val="2218"/>
        </w:trPr>
        <w:tc>
          <w:tcPr>
            <w:tcW w:w="10774" w:type="dxa"/>
            <w:gridSpan w:val="2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625D23" w:rsidRPr="006E4C52" w:rsidRDefault="00625D23" w:rsidP="00625D23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25D23" w:rsidRPr="006E4C52" w:rsidRDefault="00625D23" w:rsidP="00625D23">
            <w:pPr>
              <w:tabs>
                <w:tab w:val="left" w:pos="712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b/>
                <w:sz w:val="22"/>
                <w:szCs w:val="22"/>
              </w:rPr>
              <w:t>Verantwoording actualiteitswaarde (</w:t>
            </w:r>
            <w:r w:rsidRPr="006E4C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enkel indien het materiaal inhoudelijk langer dan drie jaar geleden werd samengesteld of herzien</w:t>
            </w:r>
            <w:r w:rsidRPr="006E4C52">
              <w:rPr>
                <w:rFonts w:asciiTheme="minorHAnsi" w:hAnsiTheme="minorHAnsi" w:cstheme="minorHAnsi"/>
                <w:b/>
                <w:sz w:val="22"/>
                <w:szCs w:val="22"/>
              </w:rPr>
              <w:t>):</w:t>
            </w:r>
          </w:p>
          <w:p w:rsidR="00625D23" w:rsidRPr="006E4C52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25D23" w:rsidRPr="006E4C52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25D23" w:rsidRPr="006E4C52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25D23" w:rsidRPr="006E4C52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25D23" w:rsidRPr="006E4C52" w:rsidRDefault="00625D23" w:rsidP="00625D23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25D23" w:rsidRPr="006E4C52" w:rsidRDefault="00625D23" w:rsidP="00EE4921">
            <w:pPr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5D23" w:rsidRPr="006E4C52" w:rsidTr="00EE4921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EE4921">
            <w:pPr>
              <w:ind w:righ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25D23" w:rsidRPr="006E4C52" w:rsidRDefault="00625D23" w:rsidP="00625D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b/>
                <w:sz w:val="22"/>
                <w:szCs w:val="22"/>
              </w:rPr>
              <w:t>Deelnameduur (in uur):</w:t>
            </w:r>
          </w:p>
          <w:p w:rsidR="00625D23" w:rsidRPr="006E4C52" w:rsidRDefault="00625D23" w:rsidP="00EE4921">
            <w:pPr>
              <w:ind w:righ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25D23" w:rsidRPr="006E4C52" w:rsidRDefault="00625D23" w:rsidP="00EE4921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25D23" w:rsidRPr="006E4C52" w:rsidRDefault="00625D23" w:rsidP="00EE4921">
            <w:pPr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>O 0,5</w:t>
            </w:r>
          </w:p>
          <w:p w:rsidR="00625D23" w:rsidRPr="006E4C52" w:rsidRDefault="00625D23" w:rsidP="00625D23">
            <w:pPr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451479" w:rsidRPr="006E4C5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451479" w:rsidRPr="006E4C52" w:rsidRDefault="00451479" w:rsidP="00451479">
            <w:pPr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>O 1,5</w:t>
            </w:r>
          </w:p>
          <w:p w:rsidR="00451479" w:rsidRPr="006E4C52" w:rsidRDefault="00451479" w:rsidP="00451479">
            <w:pPr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>O 2</w:t>
            </w:r>
          </w:p>
          <w:p w:rsidR="00625D23" w:rsidRPr="006E4C52" w:rsidRDefault="00625D23" w:rsidP="00451479">
            <w:pPr>
              <w:tabs>
                <w:tab w:val="clear" w:pos="3969"/>
                <w:tab w:val="left" w:leader="dot" w:pos="5447"/>
              </w:tabs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5D23" w:rsidRPr="006E4C52" w:rsidTr="00EE4921">
        <w:tblPrEx>
          <w:tblBorders>
            <w:top w:val="single" w:sz="8" w:space="0" w:color="31849B" w:themeColor="accent5" w:themeShade="BF"/>
            <w:left w:val="single" w:sz="8" w:space="0" w:color="31849B" w:themeColor="accent5" w:themeShade="BF"/>
            <w:bottom w:val="single" w:sz="8" w:space="0" w:color="31849B" w:themeColor="accent5" w:themeShade="BF"/>
            <w:right w:val="single" w:sz="8" w:space="0" w:color="31849B" w:themeColor="accent5" w:themeShade="BF"/>
            <w:insideH w:val="thickThinLargeGap" w:sz="24" w:space="0" w:color="auto"/>
            <w:insideV w:val="thickThinLargeGap" w:sz="24" w:space="0" w:color="auto"/>
          </w:tblBorders>
        </w:tblPrEx>
        <w:trPr>
          <w:trHeight w:val="2218"/>
        </w:trPr>
        <w:tc>
          <w:tcPr>
            <w:tcW w:w="10774" w:type="dxa"/>
            <w:gridSpan w:val="2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451479" w:rsidRPr="006E4C52" w:rsidRDefault="00451479" w:rsidP="00451479">
            <w:pPr>
              <w:tabs>
                <w:tab w:val="left" w:pos="712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51479" w:rsidRPr="006E4C52" w:rsidRDefault="00451479" w:rsidP="0045147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b/>
                <w:sz w:val="22"/>
                <w:szCs w:val="22"/>
              </w:rPr>
              <w:t>Indien de controle op reële participatie voor deze module afwijkt van de algemene methode die de organisator gebruikt overeenkomstig opgave in formulier erkenning organisator, gelieve dit dan te preciseren:</w:t>
            </w:r>
          </w:p>
          <w:p w:rsidR="00451479" w:rsidRPr="006E4C52" w:rsidRDefault="00451479" w:rsidP="0045147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451479" w:rsidRPr="006E4C52" w:rsidRDefault="00451479" w:rsidP="0045147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451479" w:rsidRPr="006E4C52" w:rsidRDefault="00451479" w:rsidP="0045147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451479" w:rsidRPr="006E4C52" w:rsidRDefault="00451479" w:rsidP="0045147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451479" w:rsidRPr="006E4C52" w:rsidRDefault="00451479" w:rsidP="0045147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25D23" w:rsidRPr="006E4C52" w:rsidRDefault="00625D23" w:rsidP="00625D23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1479" w:rsidRPr="006E4C52" w:rsidTr="00EE4921">
        <w:tblPrEx>
          <w:tblBorders>
            <w:top w:val="single" w:sz="8" w:space="0" w:color="31849B" w:themeColor="accent5" w:themeShade="BF"/>
            <w:left w:val="single" w:sz="8" w:space="0" w:color="31849B" w:themeColor="accent5" w:themeShade="BF"/>
            <w:bottom w:val="single" w:sz="8" w:space="0" w:color="31849B" w:themeColor="accent5" w:themeShade="BF"/>
            <w:right w:val="single" w:sz="8" w:space="0" w:color="31849B" w:themeColor="accent5" w:themeShade="BF"/>
            <w:insideH w:val="thickThinLargeGap" w:sz="24" w:space="0" w:color="auto"/>
            <w:insideV w:val="thickThinLargeGap" w:sz="24" w:space="0" w:color="auto"/>
          </w:tblBorders>
        </w:tblPrEx>
        <w:trPr>
          <w:trHeight w:val="2218"/>
        </w:trPr>
        <w:tc>
          <w:tcPr>
            <w:tcW w:w="10774" w:type="dxa"/>
            <w:gridSpan w:val="2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451479" w:rsidRPr="006E4C52" w:rsidRDefault="00451479" w:rsidP="0045147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51479" w:rsidRPr="006E4C52" w:rsidRDefault="00451479" w:rsidP="004514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b/>
                <w:sz w:val="22"/>
                <w:szCs w:val="22"/>
              </w:rPr>
              <w:t>Feedbackscore en eventuele toelichting:</w:t>
            </w:r>
          </w:p>
          <w:p w:rsidR="00451479" w:rsidRPr="006E4C52" w:rsidRDefault="00451479" w:rsidP="0045147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451479" w:rsidRPr="006E4C52" w:rsidRDefault="00451479" w:rsidP="0045147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451479" w:rsidRPr="006E4C52" w:rsidRDefault="00451479" w:rsidP="0045147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E4C52" w:rsidRPr="006E4C52" w:rsidRDefault="006E4C52" w:rsidP="0045147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E4C52" w:rsidRPr="006E4C52" w:rsidRDefault="006E4C52" w:rsidP="0045147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:rsidR="009D239F" w:rsidRPr="006E4C52" w:rsidRDefault="009D239F" w:rsidP="00861C2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BE4EED" w:rsidRPr="006E4C52" w:rsidRDefault="00BE4EED" w:rsidP="004038B3">
      <w:pPr>
        <w:rPr>
          <w:rFonts w:asciiTheme="minorHAnsi" w:hAnsiTheme="minorHAnsi"/>
          <w:sz w:val="22"/>
          <w:szCs w:val="22"/>
        </w:rPr>
      </w:pPr>
    </w:p>
    <w:p w:rsidR="006E4C52" w:rsidRPr="006E4C52" w:rsidRDefault="006E4C52" w:rsidP="004038B3">
      <w:pPr>
        <w:rPr>
          <w:rFonts w:asciiTheme="minorHAnsi" w:hAnsiTheme="minorHAnsi"/>
          <w:sz w:val="22"/>
          <w:szCs w:val="22"/>
        </w:rPr>
      </w:pPr>
    </w:p>
    <w:p w:rsidR="006E4C52" w:rsidRPr="006E4C52" w:rsidRDefault="006E4C52" w:rsidP="004038B3">
      <w:pPr>
        <w:rPr>
          <w:rFonts w:asciiTheme="minorHAnsi" w:hAnsiTheme="minorHAnsi"/>
          <w:sz w:val="22"/>
          <w:szCs w:val="22"/>
        </w:rPr>
      </w:pPr>
    </w:p>
    <w:p w:rsidR="006E4C52" w:rsidRPr="006E4C52" w:rsidRDefault="006E4C52" w:rsidP="004038B3">
      <w:pPr>
        <w:rPr>
          <w:rFonts w:asciiTheme="minorHAnsi" w:hAnsiTheme="minorHAnsi"/>
          <w:sz w:val="22"/>
          <w:szCs w:val="22"/>
        </w:rPr>
      </w:pPr>
    </w:p>
    <w:p w:rsidR="006E4C52" w:rsidRPr="006E4C52" w:rsidRDefault="006E4C52" w:rsidP="004038B3">
      <w:pPr>
        <w:rPr>
          <w:rFonts w:asciiTheme="minorHAnsi" w:hAnsiTheme="minorHAnsi"/>
          <w:sz w:val="22"/>
          <w:szCs w:val="22"/>
        </w:rPr>
      </w:pPr>
    </w:p>
    <w:p w:rsidR="006E4C52" w:rsidRPr="006E4C52" w:rsidRDefault="006E4C52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395"/>
        <w:gridCol w:w="6379"/>
      </w:tblGrid>
      <w:tr w:rsidR="00BE4EED" w:rsidRPr="006E4C52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6E4C52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:rsidR="00BE4EED" w:rsidRPr="006E4C52" w:rsidRDefault="00511A53" w:rsidP="0045147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E4C52">
              <w:rPr>
                <w:rFonts w:asciiTheme="minorHAnsi" w:hAnsiTheme="minorHAnsi"/>
                <w:b/>
                <w:sz w:val="22"/>
                <w:szCs w:val="22"/>
              </w:rPr>
              <w:t>Hoe opsturen</w:t>
            </w:r>
            <w:r w:rsidR="00E32952" w:rsidRPr="006E4C52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BE4EED" w:rsidRPr="006E4C52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6E4C52" w:rsidTr="002960A2">
        <w:trPr>
          <w:trHeight w:val="253"/>
        </w:trPr>
        <w:tc>
          <w:tcPr>
            <w:tcW w:w="4395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</w:tcBorders>
          </w:tcPr>
          <w:p w:rsidR="00BE4EED" w:rsidRPr="006E4C52" w:rsidRDefault="00BE4EED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511A53" w:rsidRPr="006E4C52" w:rsidRDefault="002960A2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E4C52">
              <w:rPr>
                <w:rFonts w:asciiTheme="minorHAnsi" w:hAnsiTheme="minorHAnsi"/>
                <w:b/>
                <w:sz w:val="22"/>
                <w:szCs w:val="22"/>
              </w:rPr>
              <w:t>V</w:t>
            </w:r>
            <w:r w:rsidR="00511A53" w:rsidRPr="006E4C52">
              <w:rPr>
                <w:rFonts w:asciiTheme="minorHAnsi" w:hAnsiTheme="minorHAnsi"/>
                <w:b/>
                <w:sz w:val="22"/>
                <w:szCs w:val="22"/>
              </w:rPr>
              <w:t xml:space="preserve">ia </w:t>
            </w:r>
            <w:r w:rsidR="00451479" w:rsidRPr="006E4C52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="00511A53" w:rsidRPr="006E4C52">
              <w:rPr>
                <w:rFonts w:asciiTheme="minorHAnsi" w:hAnsiTheme="minorHAnsi"/>
                <w:b/>
                <w:sz w:val="22"/>
                <w:szCs w:val="22"/>
              </w:rPr>
              <w:t>-mail:</w:t>
            </w:r>
          </w:p>
          <w:p w:rsidR="00BE4EED" w:rsidRPr="006E4C52" w:rsidRDefault="00BE4EED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6E4C52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1A53" w:rsidRPr="006E4C52" w:rsidRDefault="00F11466" w:rsidP="00511A53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2960A2" w:rsidRPr="006E4C52">
                <w:rPr>
                  <w:rStyle w:val="Hyperlink"/>
                  <w:rFonts w:asciiTheme="minorHAnsi" w:hAnsiTheme="minorHAnsi" w:cs="Tahoma"/>
                  <w:sz w:val="22"/>
                  <w:szCs w:val="22"/>
                </w:rPr>
                <w:t>info.accredit@riziv-inami.fgov.be</w:t>
              </w:r>
            </w:hyperlink>
            <w:r w:rsidR="002960A2" w:rsidRPr="006E4C5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C55D68" w:rsidRPr="006E4C52" w:rsidRDefault="00C55D68" w:rsidP="002960A2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960A2" w:rsidRPr="00107F18" w:rsidTr="00782569">
        <w:trPr>
          <w:trHeight w:val="253"/>
        </w:trPr>
        <w:tc>
          <w:tcPr>
            <w:tcW w:w="10774" w:type="dxa"/>
            <w:gridSpan w:val="2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960A2" w:rsidRPr="006E4C52" w:rsidRDefault="002960A2" w:rsidP="004514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4C52">
              <w:rPr>
                <w:rFonts w:asciiTheme="minorHAnsi" w:hAnsiTheme="minorHAnsi" w:cstheme="minorHAnsi"/>
                <w:sz w:val="22"/>
                <w:szCs w:val="22"/>
              </w:rPr>
              <w:t>Enkel volledig en deugdelijk ingevulde formulieren worden behandeld. Bij vragen kan contact worden opgenomen met de dienst Accreditering Artsen RIZIV (</w:t>
            </w:r>
            <w:hyperlink r:id="rId13" w:history="1">
              <w:r w:rsidR="00451479" w:rsidRPr="006E4C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info.accredit@riziv-inami.fgov.be</w:t>
              </w:r>
            </w:hyperlink>
            <w:r w:rsidRPr="006E4C52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</w:tbl>
    <w:p w:rsidR="00E32716" w:rsidRPr="00107F18" w:rsidRDefault="00E32716" w:rsidP="0065220F">
      <w:pPr>
        <w:rPr>
          <w:rFonts w:asciiTheme="minorHAnsi" w:hAnsiTheme="minorHAnsi"/>
          <w:sz w:val="22"/>
          <w:szCs w:val="22"/>
        </w:rPr>
      </w:pPr>
    </w:p>
    <w:sectPr w:rsidR="00E32716" w:rsidRPr="00107F18" w:rsidSect="0032744B">
      <w:pgSz w:w="12240" w:h="15840"/>
      <w:pgMar w:top="454" w:right="902" w:bottom="454" w:left="992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F4" w:rsidRDefault="006675F4">
      <w:r>
        <w:separator/>
      </w:r>
    </w:p>
  </w:endnote>
  <w:endnote w:type="continuationSeparator" w:id="0">
    <w:p w:rsidR="006675F4" w:rsidRDefault="0066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F4" w:rsidRDefault="006675F4">
      <w:r>
        <w:separator/>
      </w:r>
    </w:p>
  </w:footnote>
  <w:footnote w:type="continuationSeparator" w:id="0">
    <w:p w:rsidR="006675F4" w:rsidRDefault="00667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11627"/>
    <w:rsid w:val="00015B75"/>
    <w:rsid w:val="00036B2A"/>
    <w:rsid w:val="00044BBE"/>
    <w:rsid w:val="00046420"/>
    <w:rsid w:val="00062CE2"/>
    <w:rsid w:val="0006366D"/>
    <w:rsid w:val="000637C9"/>
    <w:rsid w:val="00083DE8"/>
    <w:rsid w:val="000A64F9"/>
    <w:rsid w:val="000B5184"/>
    <w:rsid w:val="000B68E6"/>
    <w:rsid w:val="000E1CC2"/>
    <w:rsid w:val="000F4948"/>
    <w:rsid w:val="00107F18"/>
    <w:rsid w:val="001569B5"/>
    <w:rsid w:val="00173E3A"/>
    <w:rsid w:val="001A3350"/>
    <w:rsid w:val="001C7C07"/>
    <w:rsid w:val="001E5D32"/>
    <w:rsid w:val="001E72C2"/>
    <w:rsid w:val="0020252E"/>
    <w:rsid w:val="002411BB"/>
    <w:rsid w:val="00241FA0"/>
    <w:rsid w:val="002509CF"/>
    <w:rsid w:val="0025643F"/>
    <w:rsid w:val="002647E9"/>
    <w:rsid w:val="00276915"/>
    <w:rsid w:val="00280523"/>
    <w:rsid w:val="002960A2"/>
    <w:rsid w:val="002A17B4"/>
    <w:rsid w:val="002A6CF0"/>
    <w:rsid w:val="002B1C5D"/>
    <w:rsid w:val="002B2E22"/>
    <w:rsid w:val="002B6F2F"/>
    <w:rsid w:val="002D0DB5"/>
    <w:rsid w:val="002E01C4"/>
    <w:rsid w:val="002E6AFA"/>
    <w:rsid w:val="00323810"/>
    <w:rsid w:val="0032744B"/>
    <w:rsid w:val="00330816"/>
    <w:rsid w:val="003410CE"/>
    <w:rsid w:val="00373D23"/>
    <w:rsid w:val="003838E4"/>
    <w:rsid w:val="00391BF7"/>
    <w:rsid w:val="003A1AE2"/>
    <w:rsid w:val="003A425D"/>
    <w:rsid w:val="003B4868"/>
    <w:rsid w:val="003B5454"/>
    <w:rsid w:val="003B5F4E"/>
    <w:rsid w:val="003B60A8"/>
    <w:rsid w:val="003C17BE"/>
    <w:rsid w:val="003D42F4"/>
    <w:rsid w:val="003E33D0"/>
    <w:rsid w:val="003F40B5"/>
    <w:rsid w:val="003F7E99"/>
    <w:rsid w:val="004038B3"/>
    <w:rsid w:val="00412130"/>
    <w:rsid w:val="00423062"/>
    <w:rsid w:val="004302C1"/>
    <w:rsid w:val="00447134"/>
    <w:rsid w:val="004503AD"/>
    <w:rsid w:val="00451479"/>
    <w:rsid w:val="00454462"/>
    <w:rsid w:val="0046258B"/>
    <w:rsid w:val="00467C82"/>
    <w:rsid w:val="00476EC6"/>
    <w:rsid w:val="004B207A"/>
    <w:rsid w:val="004B370A"/>
    <w:rsid w:val="004C4B8D"/>
    <w:rsid w:val="004D6F7F"/>
    <w:rsid w:val="004E6DAF"/>
    <w:rsid w:val="00511A53"/>
    <w:rsid w:val="00520E02"/>
    <w:rsid w:val="0054674C"/>
    <w:rsid w:val="00577C17"/>
    <w:rsid w:val="005A38AC"/>
    <w:rsid w:val="005A6277"/>
    <w:rsid w:val="005D0797"/>
    <w:rsid w:val="00600BBA"/>
    <w:rsid w:val="00625D23"/>
    <w:rsid w:val="00633F1F"/>
    <w:rsid w:val="00641EF5"/>
    <w:rsid w:val="00644202"/>
    <w:rsid w:val="0065220F"/>
    <w:rsid w:val="006660C9"/>
    <w:rsid w:val="006675F4"/>
    <w:rsid w:val="00673442"/>
    <w:rsid w:val="00680B7E"/>
    <w:rsid w:val="0068126F"/>
    <w:rsid w:val="00684660"/>
    <w:rsid w:val="0068563C"/>
    <w:rsid w:val="00694B1A"/>
    <w:rsid w:val="006B6629"/>
    <w:rsid w:val="006B6F7C"/>
    <w:rsid w:val="006E4C52"/>
    <w:rsid w:val="006E7CDF"/>
    <w:rsid w:val="006F5336"/>
    <w:rsid w:val="006F6946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6B2D"/>
    <w:rsid w:val="008064A8"/>
    <w:rsid w:val="00813560"/>
    <w:rsid w:val="00824998"/>
    <w:rsid w:val="008318E4"/>
    <w:rsid w:val="0083314F"/>
    <w:rsid w:val="00840536"/>
    <w:rsid w:val="00861C29"/>
    <w:rsid w:val="0086314D"/>
    <w:rsid w:val="008A1181"/>
    <w:rsid w:val="008A2FF7"/>
    <w:rsid w:val="008B24D7"/>
    <w:rsid w:val="008B64DE"/>
    <w:rsid w:val="008C1694"/>
    <w:rsid w:val="008D1FCE"/>
    <w:rsid w:val="008D6B1E"/>
    <w:rsid w:val="008E3880"/>
    <w:rsid w:val="008E53EF"/>
    <w:rsid w:val="008E5D2F"/>
    <w:rsid w:val="008F41C7"/>
    <w:rsid w:val="008F6C1F"/>
    <w:rsid w:val="00915D52"/>
    <w:rsid w:val="00916438"/>
    <w:rsid w:val="00936A03"/>
    <w:rsid w:val="00951BD7"/>
    <w:rsid w:val="00953C91"/>
    <w:rsid w:val="00964049"/>
    <w:rsid w:val="0097376B"/>
    <w:rsid w:val="009763BC"/>
    <w:rsid w:val="00980975"/>
    <w:rsid w:val="00981FB7"/>
    <w:rsid w:val="00984675"/>
    <w:rsid w:val="009948B2"/>
    <w:rsid w:val="00997CF5"/>
    <w:rsid w:val="009A0436"/>
    <w:rsid w:val="009A20A5"/>
    <w:rsid w:val="009D11EC"/>
    <w:rsid w:val="009D239F"/>
    <w:rsid w:val="009F3963"/>
    <w:rsid w:val="00A076ED"/>
    <w:rsid w:val="00A11C2E"/>
    <w:rsid w:val="00A221FD"/>
    <w:rsid w:val="00A52E5A"/>
    <w:rsid w:val="00A74653"/>
    <w:rsid w:val="00A93F1E"/>
    <w:rsid w:val="00A950EA"/>
    <w:rsid w:val="00AB7BF3"/>
    <w:rsid w:val="00AC13D3"/>
    <w:rsid w:val="00AF7955"/>
    <w:rsid w:val="00B25D02"/>
    <w:rsid w:val="00B524C0"/>
    <w:rsid w:val="00B654F0"/>
    <w:rsid w:val="00B74C96"/>
    <w:rsid w:val="00B75367"/>
    <w:rsid w:val="00B85D72"/>
    <w:rsid w:val="00B91619"/>
    <w:rsid w:val="00B93244"/>
    <w:rsid w:val="00BB254F"/>
    <w:rsid w:val="00BE4EED"/>
    <w:rsid w:val="00BF2228"/>
    <w:rsid w:val="00BF54E9"/>
    <w:rsid w:val="00C06095"/>
    <w:rsid w:val="00C35042"/>
    <w:rsid w:val="00C3670B"/>
    <w:rsid w:val="00C41157"/>
    <w:rsid w:val="00C55D68"/>
    <w:rsid w:val="00C717C3"/>
    <w:rsid w:val="00C91A9C"/>
    <w:rsid w:val="00CB31A9"/>
    <w:rsid w:val="00CB47B7"/>
    <w:rsid w:val="00CD1D62"/>
    <w:rsid w:val="00CE4A6B"/>
    <w:rsid w:val="00CF2086"/>
    <w:rsid w:val="00D07019"/>
    <w:rsid w:val="00D12148"/>
    <w:rsid w:val="00D140BA"/>
    <w:rsid w:val="00D160F6"/>
    <w:rsid w:val="00D20821"/>
    <w:rsid w:val="00D242CF"/>
    <w:rsid w:val="00D360B3"/>
    <w:rsid w:val="00D41D32"/>
    <w:rsid w:val="00D461D2"/>
    <w:rsid w:val="00D65B6B"/>
    <w:rsid w:val="00D91840"/>
    <w:rsid w:val="00D959DE"/>
    <w:rsid w:val="00DC0046"/>
    <w:rsid w:val="00DE088F"/>
    <w:rsid w:val="00E32716"/>
    <w:rsid w:val="00E32952"/>
    <w:rsid w:val="00E35840"/>
    <w:rsid w:val="00E42BD6"/>
    <w:rsid w:val="00E45F1C"/>
    <w:rsid w:val="00E60CAD"/>
    <w:rsid w:val="00E654F3"/>
    <w:rsid w:val="00E91F68"/>
    <w:rsid w:val="00EC0AEA"/>
    <w:rsid w:val="00ED10E4"/>
    <w:rsid w:val="00ED7983"/>
    <w:rsid w:val="00EE1C02"/>
    <w:rsid w:val="00EE5F1A"/>
    <w:rsid w:val="00EF0E8F"/>
    <w:rsid w:val="00F03787"/>
    <w:rsid w:val="00F0734F"/>
    <w:rsid w:val="00F11466"/>
    <w:rsid w:val="00F206E9"/>
    <w:rsid w:val="00F22D0A"/>
    <w:rsid w:val="00F277A8"/>
    <w:rsid w:val="00F37D8F"/>
    <w:rsid w:val="00F543A2"/>
    <w:rsid w:val="00F6033B"/>
    <w:rsid w:val="00F71CE8"/>
    <w:rsid w:val="00F82F1B"/>
    <w:rsid w:val="00FA750D"/>
    <w:rsid w:val="00FB1B95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603D78D1-B5CC-4C01-8166-2A7C733F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479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Header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Footer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30816"/>
  </w:style>
  <w:style w:type="paragraph" w:styleId="EndnoteText">
    <w:name w:val="endnote text"/>
    <w:basedOn w:val="Normal"/>
    <w:link w:val="EndnoteTextChar"/>
    <w:rsid w:val="00684660"/>
  </w:style>
  <w:style w:type="character" w:customStyle="1" w:styleId="EndnoteTextChar">
    <w:name w:val="Endnote Text Char"/>
    <w:basedOn w:val="DefaultParagraphFont"/>
    <w:link w:val="EndnoteText"/>
    <w:rsid w:val="00684660"/>
    <w:rPr>
      <w:rFonts w:ascii="Arial" w:hAnsi="Arial"/>
      <w:lang w:val="nl-BE"/>
    </w:rPr>
  </w:style>
  <w:style w:type="character" w:styleId="EndnoteReference">
    <w:name w:val="endnote reference"/>
    <w:basedOn w:val="DefaultParagraphFont"/>
    <w:rsid w:val="00684660"/>
    <w:rPr>
      <w:vertAlign w:val="superscript"/>
    </w:rPr>
  </w:style>
  <w:style w:type="paragraph" w:styleId="FootnoteText">
    <w:name w:val="footnote text"/>
    <w:basedOn w:val="Normal"/>
    <w:link w:val="FootnoteTextChar"/>
    <w:rsid w:val="00684660"/>
  </w:style>
  <w:style w:type="character" w:customStyle="1" w:styleId="FootnoteTextChar">
    <w:name w:val="Footnote Text Char"/>
    <w:basedOn w:val="DefaultParagraphFont"/>
    <w:link w:val="FootnoteText"/>
    <w:rsid w:val="00684660"/>
    <w:rPr>
      <w:rFonts w:ascii="Arial" w:hAnsi="Arial"/>
      <w:lang w:val="nl-BE"/>
    </w:rPr>
  </w:style>
  <w:style w:type="character" w:styleId="FootnoteReference">
    <w:name w:val="footnote reference"/>
    <w:basedOn w:val="DefaultParagraphFont"/>
    <w:rsid w:val="006846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6F7F"/>
    <w:pPr>
      <w:ind w:left="720"/>
    </w:pPr>
  </w:style>
  <w:style w:type="character" w:styleId="Hyperlink">
    <w:name w:val="Hyperlink"/>
    <w:basedOn w:val="DefaultParagraphFont"/>
    <w:rsid w:val="004544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02C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E1CC2"/>
    <w:rPr>
      <w:color w:val="808080"/>
    </w:rPr>
  </w:style>
  <w:style w:type="character" w:styleId="FollowedHyperlink">
    <w:name w:val="FollowedHyperlink"/>
    <w:basedOn w:val="DefaultParagraphFont"/>
    <w:rsid w:val="00D65B6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F67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6758"/>
  </w:style>
  <w:style w:type="character" w:customStyle="1" w:styleId="CommentTextChar">
    <w:name w:val="Comment Text Char"/>
    <w:basedOn w:val="DefaultParagraphFont"/>
    <w:link w:val="CommentText"/>
    <w:rsid w:val="00FF675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6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accredit@riziv-inami.fgov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.accredit@riziv-inami.fgov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2020-03-17T23:00:00+00:00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Apotheker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43</Value>
      <Value>9</Value>
      <Value>29</Value>
      <Value>3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Accreditering</TermName>
          <TermId xmlns="http://schemas.microsoft.com/office/infopath/2007/PartnerControls">342a9284-4b9a-4797-83d3-c65fb15facb2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C7B66-FCBA-498D-8642-DFB45C408A86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EB742CB1-B513-423F-A0EB-3F6F27396141}"/>
</file>

<file path=docProps/app.xml><?xml version="1.0" encoding="utf-8"?>
<Properties xmlns="http://schemas.openxmlformats.org/officeDocument/2006/extended-properties" xmlns:vt="http://schemas.openxmlformats.org/officeDocument/2006/docPropsVTypes">
  <Template>FD2733B1.dotm</Template>
  <TotalTime>0</TotalTime>
  <Pages>3</Pages>
  <Words>171</Words>
  <Characters>1441</Characters>
  <Application>Microsoft Office Word</Application>
  <DocSecurity>4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Formulier - Verpleegkundigen - Groepering derdebetaler - Registratie</vt:lpstr>
      <vt:lpstr>Formulier - Verpleegkundigen - Groepering derdebetaler - Registratie</vt:lpstr>
      <vt:lpstr>Formulier - Artsen - Groepering in de huisartsgeneeskunde</vt:lpstr>
    </vt:vector>
  </TitlesOfParts>
  <Company>R.I.Z.I.V. - I.N.A.M.I.</Company>
  <LinksUpToDate>false</LinksUpToDate>
  <CharactersWithSpaces>1609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Didactisch materiaal e-learning in het kader van de accreditering van artsen en apothekers-biologen</dc:title>
  <dc:creator>Greet Laga</dc:creator>
  <cp:lastModifiedBy>Sandrine Bingen (RIZIV-INAMI)</cp:lastModifiedBy>
  <cp:revision>2</cp:revision>
  <cp:lastPrinted>2016-05-17T15:32:00Z</cp:lastPrinted>
  <dcterms:created xsi:type="dcterms:W3CDTF">2020-03-18T11:37:00Z</dcterms:created>
  <dcterms:modified xsi:type="dcterms:W3CDTF">2020-03-18T11:37:00Z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29;#Arts|d8a1e59b-bcd7-4d2f-b75c-23b993f6e1ad;#43;#Apotheker|afadc2d1-9390-4c99-b189-4366cd2906a2</vt:lpwstr>
  </property>
  <property fmtid="{D5CDD505-2E9C-101B-9397-08002B2CF9AE}" pid="4" name="RITheme">
    <vt:lpwstr>3;#Accreditering|342a9284-4b9a-4797-83d3-c65fb15facb2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